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3E" w:rsidRPr="00665C3A" w:rsidRDefault="0024633E" w:rsidP="005721F1">
      <w:pPr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665C3A">
        <w:rPr>
          <w:rFonts w:ascii="Times New Roman" w:hAnsi="Times New Roman" w:cs="Arial"/>
          <w:b/>
          <w:bCs/>
          <w:sz w:val="24"/>
          <w:szCs w:val="24"/>
        </w:rPr>
        <w:t>Регистрационная форма</w:t>
      </w:r>
    </w:p>
    <w:p w:rsidR="0024633E" w:rsidRPr="00665C3A" w:rsidRDefault="0024633E" w:rsidP="005721F1">
      <w:pPr>
        <w:jc w:val="center"/>
        <w:rPr>
          <w:rFonts w:ascii="Times New Roman" w:hAnsi="Times New Roman" w:cs="Arial"/>
          <w:sz w:val="24"/>
          <w:szCs w:val="24"/>
        </w:rPr>
      </w:pPr>
      <w:r w:rsidRPr="00665C3A">
        <w:rPr>
          <w:rFonts w:ascii="Times New Roman" w:hAnsi="Times New Roman" w:cs="Arial"/>
          <w:sz w:val="24"/>
          <w:szCs w:val="24"/>
        </w:rPr>
        <w:t>участника школы молодых ученых ФНКЦ ФХМ ФМБА (до 35 лет)</w:t>
      </w:r>
    </w:p>
    <w:p w:rsidR="0024633E" w:rsidRPr="00665C3A" w:rsidRDefault="0024633E" w:rsidP="005721F1">
      <w:pPr>
        <w:jc w:val="center"/>
        <w:rPr>
          <w:rFonts w:ascii="Times New Roman" w:hAnsi="Times New Roman" w:cs="Arial"/>
          <w:sz w:val="24"/>
          <w:szCs w:val="24"/>
        </w:rPr>
      </w:pPr>
      <w:r w:rsidRPr="00665C3A">
        <w:rPr>
          <w:rFonts w:ascii="Times New Roman" w:hAnsi="Times New Roman" w:cs="Arial"/>
          <w:sz w:val="24"/>
          <w:szCs w:val="24"/>
        </w:rPr>
        <w:t>«Медицинские нанотехнологии»</w:t>
      </w:r>
    </w:p>
    <w:p w:rsidR="0024633E" w:rsidRPr="00665C3A" w:rsidRDefault="0024633E" w:rsidP="005721F1">
      <w:pPr>
        <w:jc w:val="center"/>
        <w:rPr>
          <w:rFonts w:ascii="Times New Roman" w:hAnsi="Times New Roman" w:cs="Arial"/>
          <w:sz w:val="24"/>
          <w:szCs w:val="24"/>
        </w:rPr>
      </w:pPr>
      <w:r w:rsidRPr="00665C3A">
        <w:rPr>
          <w:rFonts w:ascii="Times New Roman" w:hAnsi="Times New Roman" w:cs="Arial"/>
          <w:sz w:val="24"/>
          <w:szCs w:val="24"/>
          <w:lang w:val="en-US"/>
        </w:rPr>
        <w:t>19</w:t>
      </w:r>
      <w:r w:rsidRPr="00665C3A">
        <w:rPr>
          <w:rFonts w:ascii="Times New Roman" w:hAnsi="Times New Roman" w:cs="Arial"/>
          <w:sz w:val="24"/>
          <w:szCs w:val="24"/>
        </w:rPr>
        <w:t>-2</w:t>
      </w:r>
      <w:r w:rsidRPr="00665C3A">
        <w:rPr>
          <w:rFonts w:ascii="Times New Roman" w:hAnsi="Times New Roman" w:cs="Arial"/>
          <w:sz w:val="24"/>
          <w:szCs w:val="24"/>
          <w:lang w:val="en-US"/>
        </w:rPr>
        <w:t>0</w:t>
      </w:r>
      <w:r w:rsidRPr="00665C3A">
        <w:rPr>
          <w:rFonts w:ascii="Times New Roman" w:hAnsi="Times New Roman" w:cs="Arial"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 w:rsidRPr="00665C3A">
          <w:rPr>
            <w:rFonts w:ascii="Times New Roman" w:hAnsi="Times New Roman" w:cs="Arial"/>
            <w:sz w:val="24"/>
            <w:szCs w:val="24"/>
          </w:rPr>
          <w:t>201</w:t>
        </w:r>
        <w:r w:rsidRPr="00665C3A">
          <w:rPr>
            <w:rFonts w:ascii="Times New Roman" w:hAnsi="Times New Roman" w:cs="Arial"/>
            <w:sz w:val="24"/>
            <w:szCs w:val="24"/>
            <w:lang w:val="en-US"/>
          </w:rPr>
          <w:t>8</w:t>
        </w:r>
        <w:r w:rsidRPr="00665C3A">
          <w:rPr>
            <w:rFonts w:ascii="Times New Roman" w:hAnsi="Times New Roman" w:cs="Arial"/>
            <w:sz w:val="24"/>
            <w:szCs w:val="24"/>
          </w:rPr>
          <w:t xml:space="preserve"> г</w:t>
        </w:r>
      </w:smartTag>
      <w:r w:rsidRPr="00665C3A">
        <w:rPr>
          <w:rFonts w:ascii="Times New Roman" w:hAnsi="Times New Roman" w:cs="Arial"/>
          <w:sz w:val="24"/>
          <w:szCs w:val="24"/>
        </w:rPr>
        <w:t>.</w:t>
      </w:r>
    </w:p>
    <w:p w:rsidR="0024633E" w:rsidRPr="005721F1" w:rsidRDefault="0024633E" w:rsidP="005721F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5670"/>
      </w:tblGrid>
      <w:tr w:rsidR="0024633E" w:rsidRPr="00C75A91" w:rsidTr="00C75A91">
        <w:tc>
          <w:tcPr>
            <w:tcW w:w="2376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Имя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33E" w:rsidRPr="00C75A91" w:rsidTr="00C75A91">
        <w:tc>
          <w:tcPr>
            <w:tcW w:w="2376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Фамилия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33E" w:rsidRPr="00C75A91" w:rsidTr="00C75A91">
        <w:tc>
          <w:tcPr>
            <w:tcW w:w="2376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Место работы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24633E" w:rsidRPr="00C75A91" w:rsidTr="00C75A91">
        <w:tc>
          <w:tcPr>
            <w:tcW w:w="2376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Должность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33E" w:rsidRPr="00C75A91" w:rsidTr="00C75A91">
        <w:tc>
          <w:tcPr>
            <w:tcW w:w="2376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Место учебы,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факультет, курс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33E" w:rsidRPr="00C75A91" w:rsidTr="00C75A91">
        <w:tc>
          <w:tcPr>
            <w:tcW w:w="2376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Год рождения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33E" w:rsidRPr="00C75A91" w:rsidTr="00C75A91">
        <w:tc>
          <w:tcPr>
            <w:tcW w:w="2376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  <w:r w:rsidRPr="00C75A91">
              <w:rPr>
                <w:rFonts w:ascii="Times New Roman" w:hAnsi="Times New Roman"/>
              </w:rPr>
              <w:t>Область научных интересов</w:t>
            </w:r>
          </w:p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633E" w:rsidRPr="00C75A91" w:rsidTr="00C75A91">
        <w:tc>
          <w:tcPr>
            <w:tcW w:w="2376" w:type="dxa"/>
          </w:tcPr>
          <w:p w:rsidR="0024633E" w:rsidRDefault="0024633E" w:rsidP="00C75A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</w:p>
          <w:p w:rsidR="0024633E" w:rsidRPr="0072661F" w:rsidRDefault="0024633E" w:rsidP="00C75A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</w:tcPr>
          <w:p w:rsidR="0024633E" w:rsidRPr="00C75A91" w:rsidRDefault="0024633E" w:rsidP="00C75A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633E" w:rsidRPr="00DC04D1" w:rsidRDefault="0024633E"/>
    <w:sectPr w:rsidR="0024633E" w:rsidRPr="00DC04D1" w:rsidSect="0027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4D1"/>
    <w:rsid w:val="00002C1C"/>
    <w:rsid w:val="0024633E"/>
    <w:rsid w:val="00277B23"/>
    <w:rsid w:val="002C4868"/>
    <w:rsid w:val="00372AC2"/>
    <w:rsid w:val="00453DD1"/>
    <w:rsid w:val="004C2A56"/>
    <w:rsid w:val="005721F1"/>
    <w:rsid w:val="00665C3A"/>
    <w:rsid w:val="00695774"/>
    <w:rsid w:val="006F6E1C"/>
    <w:rsid w:val="0072661F"/>
    <w:rsid w:val="00853301"/>
    <w:rsid w:val="00901C2F"/>
    <w:rsid w:val="00AA3B1E"/>
    <w:rsid w:val="00B45C17"/>
    <w:rsid w:val="00C75A91"/>
    <w:rsid w:val="00DC04D1"/>
    <w:rsid w:val="00EA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4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subject/>
  <dc:creator>ira</dc:creator>
  <cp:keywords/>
  <dc:description/>
  <cp:lastModifiedBy>Ira</cp:lastModifiedBy>
  <cp:revision>4</cp:revision>
  <dcterms:created xsi:type="dcterms:W3CDTF">2018-12-07T08:04:00Z</dcterms:created>
  <dcterms:modified xsi:type="dcterms:W3CDTF">2018-12-11T10:49:00Z</dcterms:modified>
</cp:coreProperties>
</file>